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3D" w:rsidRDefault="0060193D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1  </w:t>
      </w:r>
    </w:p>
    <w:p w:rsidR="0060193D" w:rsidRDefault="0060193D">
      <w:pPr>
        <w:spacing w:line="360" w:lineRule="auto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sz w:val="36"/>
          <w:szCs w:val="36"/>
        </w:rPr>
        <w:t>山东省兽医协会单位会员申请表</w:t>
      </w:r>
    </w:p>
    <w:p w:rsidR="0060193D" w:rsidRDefault="0060193D">
      <w:pPr>
        <w:spacing w:line="360" w:lineRule="auto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编</w:t>
      </w:r>
      <w:r>
        <w:rPr>
          <w:rFonts w:ascii="仿宋" w:eastAsia="仿宋" w:hAnsi="仿宋" w:cs="仿宋"/>
        </w:rPr>
        <w:t xml:space="preserve">  </w:t>
      </w:r>
      <w:r>
        <w:rPr>
          <w:rFonts w:ascii="仿宋" w:eastAsia="仿宋" w:hAnsi="仿宋" w:cs="仿宋" w:hint="eastAsia"/>
        </w:rPr>
        <w:t>号：</w:t>
      </w:r>
      <w:r>
        <w:rPr>
          <w:rFonts w:ascii="仿宋" w:eastAsia="仿宋" w:hAnsi="仿宋" w:cs="仿宋"/>
        </w:rPr>
        <w:t xml:space="preserve">                                                          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/>
        </w:rPr>
        <w:t xml:space="preserve">    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/>
        </w:rPr>
        <w:t xml:space="preserve">    </w:t>
      </w:r>
      <w:r>
        <w:rPr>
          <w:rFonts w:ascii="仿宋" w:eastAsia="仿宋" w:hAnsi="仿宋" w:cs="仿宋" w:hint="eastAsia"/>
        </w:rPr>
        <w:t>日</w:t>
      </w:r>
    </w:p>
    <w:tbl>
      <w:tblPr>
        <w:tblW w:w="90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8"/>
        <w:gridCol w:w="819"/>
        <w:gridCol w:w="982"/>
        <w:gridCol w:w="1077"/>
        <w:gridCol w:w="1180"/>
        <w:gridCol w:w="177"/>
        <w:gridCol w:w="85"/>
        <w:gridCol w:w="1000"/>
        <w:gridCol w:w="73"/>
        <w:gridCol w:w="810"/>
        <w:gridCol w:w="840"/>
        <w:gridCol w:w="778"/>
      </w:tblGrid>
      <w:tr w:rsidR="0060193D">
        <w:trPr>
          <w:cantSplit/>
          <w:trHeight w:val="614"/>
        </w:trPr>
        <w:tc>
          <w:tcPr>
            <w:tcW w:w="9079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sz w:val="24"/>
                <w:szCs w:val="24"/>
              </w:rPr>
              <w:t>申</w:t>
            </w:r>
            <w:r>
              <w:rPr>
                <w:rFonts w:ascii="仿宋" w:eastAsia="仿宋" w:hAnsi="仿宋" w:cs="仿宋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-14"/>
                <w:sz w:val="24"/>
                <w:szCs w:val="24"/>
              </w:rPr>
              <w:t>请</w:t>
            </w:r>
            <w:r>
              <w:rPr>
                <w:rFonts w:ascii="仿宋" w:eastAsia="仿宋" w:hAnsi="仿宋" w:cs="仿宋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-14"/>
                <w:sz w:val="24"/>
                <w:szCs w:val="24"/>
              </w:rPr>
              <w:t>单</w:t>
            </w:r>
            <w:r>
              <w:rPr>
                <w:rFonts w:ascii="仿宋" w:eastAsia="仿宋" w:hAnsi="仿宋" w:cs="仿宋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-14"/>
                <w:sz w:val="24"/>
                <w:szCs w:val="24"/>
              </w:rPr>
              <w:t>位</w:t>
            </w:r>
            <w:r>
              <w:rPr>
                <w:rFonts w:ascii="仿宋" w:eastAsia="仿宋" w:hAnsi="仿宋" w:cs="仿宋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-14"/>
                <w:sz w:val="24"/>
                <w:szCs w:val="24"/>
              </w:rPr>
              <w:t>情</w:t>
            </w:r>
            <w:r>
              <w:rPr>
                <w:rFonts w:ascii="仿宋" w:eastAsia="仿宋" w:hAnsi="仿宋" w:cs="仿宋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-14"/>
                <w:sz w:val="24"/>
                <w:szCs w:val="24"/>
              </w:rPr>
              <w:t>况</w:t>
            </w:r>
          </w:p>
        </w:tc>
      </w:tr>
      <w:tr w:rsidR="0060193D">
        <w:trPr>
          <w:cantSplit/>
          <w:trHeight w:val="686"/>
        </w:trPr>
        <w:tc>
          <w:tcPr>
            <w:tcW w:w="1258" w:type="dxa"/>
            <w:tcBorders>
              <w:left w:val="single" w:sz="18" w:space="0" w:color="auto"/>
              <w:bottom w:val="nil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单位全称</w:t>
            </w:r>
          </w:p>
        </w:tc>
        <w:tc>
          <w:tcPr>
            <w:tcW w:w="7821" w:type="dxa"/>
            <w:gridSpan w:val="11"/>
            <w:tcBorders>
              <w:bottom w:val="nil"/>
              <w:right w:val="single" w:sz="18" w:space="0" w:color="auto"/>
            </w:tcBorders>
            <w:vAlign w:val="center"/>
          </w:tcPr>
          <w:p w:rsidR="0060193D" w:rsidRDefault="0060193D">
            <w:pPr>
              <w:rPr>
                <w:rFonts w:ascii="仿宋" w:eastAsia="仿宋" w:hAnsi="仿宋" w:cs="Times New Roman"/>
                <w:spacing w:val="-14"/>
              </w:rPr>
            </w:pPr>
          </w:p>
        </w:tc>
      </w:tr>
      <w:tr w:rsidR="0060193D">
        <w:trPr>
          <w:trHeight w:val="630"/>
        </w:trPr>
        <w:tc>
          <w:tcPr>
            <w:tcW w:w="1258" w:type="dxa"/>
            <w:tcBorders>
              <w:lef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单位性质</w:t>
            </w:r>
          </w:p>
        </w:tc>
        <w:tc>
          <w:tcPr>
            <w:tcW w:w="4235" w:type="dxa"/>
            <w:gridSpan w:val="5"/>
            <w:vAlign w:val="center"/>
          </w:tcPr>
          <w:p w:rsidR="0060193D" w:rsidRDefault="0060193D">
            <w:pPr>
              <w:spacing w:line="360" w:lineRule="auto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□国企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□私企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Wingdings 2" w:cs="Times New Roman" w:hint="eastAsia"/>
                <w:spacing w:val="-1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合资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□股份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</w:t>
            </w:r>
          </w:p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□社团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□政府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□事业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□科研院校</w:t>
            </w:r>
          </w:p>
        </w:tc>
        <w:tc>
          <w:tcPr>
            <w:tcW w:w="1158" w:type="dxa"/>
            <w:gridSpan w:val="3"/>
            <w:vAlign w:val="center"/>
          </w:tcPr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隶属关系</w:t>
            </w:r>
          </w:p>
        </w:tc>
        <w:tc>
          <w:tcPr>
            <w:tcW w:w="2428" w:type="dxa"/>
            <w:gridSpan w:val="3"/>
            <w:tcBorders>
              <w:righ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</w:tr>
      <w:tr w:rsidR="0060193D">
        <w:trPr>
          <w:trHeight w:val="597"/>
        </w:trPr>
        <w:tc>
          <w:tcPr>
            <w:tcW w:w="1258" w:type="dxa"/>
            <w:tcBorders>
              <w:lef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在职人数</w:t>
            </w:r>
          </w:p>
        </w:tc>
        <w:tc>
          <w:tcPr>
            <w:tcW w:w="1801" w:type="dxa"/>
            <w:gridSpan w:val="2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兽医专业技术人员人数</w:t>
            </w:r>
          </w:p>
        </w:tc>
        <w:tc>
          <w:tcPr>
            <w:tcW w:w="1158" w:type="dxa"/>
            <w:gridSpan w:val="3"/>
            <w:vAlign w:val="center"/>
          </w:tcPr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管理人员人数</w:t>
            </w:r>
          </w:p>
        </w:tc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</w:tr>
      <w:tr w:rsidR="0060193D">
        <w:trPr>
          <w:trHeight w:val="838"/>
        </w:trPr>
        <w:tc>
          <w:tcPr>
            <w:tcW w:w="1258" w:type="dxa"/>
            <w:tcBorders>
              <w:left w:val="single" w:sz="18" w:space="0" w:color="auto"/>
            </w:tcBorders>
            <w:vAlign w:val="center"/>
          </w:tcPr>
          <w:p w:rsidR="0060193D" w:rsidRDefault="0060193D">
            <w:pPr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申请加入分会</w:t>
            </w:r>
          </w:p>
          <w:p w:rsidR="0060193D" w:rsidRDefault="0060193D">
            <w:pPr>
              <w:jc w:val="center"/>
              <w:rPr>
                <w:rFonts w:ascii="仿宋" w:eastAsia="仿宋" w:hAnsi="仿宋" w:cs="仿宋"/>
                <w:spacing w:val="-14"/>
              </w:rPr>
            </w:pPr>
            <w:r>
              <w:rPr>
                <w:rFonts w:ascii="仿宋" w:eastAsia="仿宋" w:hAnsi="仿宋" w:cs="仿宋"/>
                <w:spacing w:val="-14"/>
              </w:rPr>
              <w:t>(</w:t>
            </w:r>
            <w:r>
              <w:rPr>
                <w:rFonts w:ascii="仿宋" w:eastAsia="仿宋" w:hAnsi="仿宋" w:cs="仿宋" w:hint="eastAsia"/>
                <w:spacing w:val="-14"/>
              </w:rPr>
              <w:t>限选三个</w:t>
            </w:r>
            <w:r>
              <w:rPr>
                <w:rFonts w:ascii="仿宋" w:eastAsia="仿宋" w:hAnsi="仿宋" w:cs="仿宋"/>
                <w:spacing w:val="-14"/>
              </w:rPr>
              <w:t>)</w:t>
            </w:r>
          </w:p>
        </w:tc>
        <w:tc>
          <w:tcPr>
            <w:tcW w:w="7821" w:type="dxa"/>
            <w:gridSpan w:val="11"/>
            <w:tcBorders>
              <w:righ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兽医检疫检验分会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生猪产业兽医分会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家禽产业兽医分会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</w:p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□动物诊疗分会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宠物诊疗分会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中兽医分会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兽医药械分会</w:t>
            </w:r>
          </w:p>
        </w:tc>
      </w:tr>
      <w:tr w:rsidR="0060193D">
        <w:trPr>
          <w:trHeight w:val="662"/>
        </w:trPr>
        <w:tc>
          <w:tcPr>
            <w:tcW w:w="1258" w:type="dxa"/>
            <w:tcBorders>
              <w:lef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电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话</w:t>
            </w:r>
          </w:p>
        </w:tc>
        <w:tc>
          <w:tcPr>
            <w:tcW w:w="4320" w:type="dxa"/>
            <w:gridSpan w:val="6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传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真</w:t>
            </w:r>
          </w:p>
        </w:tc>
        <w:tc>
          <w:tcPr>
            <w:tcW w:w="2428" w:type="dxa"/>
            <w:gridSpan w:val="3"/>
            <w:tcBorders>
              <w:righ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</w:tr>
      <w:tr w:rsidR="0060193D">
        <w:trPr>
          <w:trHeight w:val="647"/>
        </w:trPr>
        <w:tc>
          <w:tcPr>
            <w:tcW w:w="1258" w:type="dxa"/>
            <w:tcBorders>
              <w:lef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单位网址</w:t>
            </w:r>
          </w:p>
        </w:tc>
        <w:tc>
          <w:tcPr>
            <w:tcW w:w="4320" w:type="dxa"/>
            <w:gridSpan w:val="6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电子邮箱</w:t>
            </w:r>
          </w:p>
        </w:tc>
        <w:tc>
          <w:tcPr>
            <w:tcW w:w="2428" w:type="dxa"/>
            <w:gridSpan w:val="3"/>
            <w:tcBorders>
              <w:righ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</w:tr>
      <w:tr w:rsidR="0060193D">
        <w:trPr>
          <w:cantSplit/>
          <w:trHeight w:val="603"/>
        </w:trPr>
        <w:tc>
          <w:tcPr>
            <w:tcW w:w="1258" w:type="dxa"/>
            <w:tcBorders>
              <w:lef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通信地址</w:t>
            </w:r>
          </w:p>
        </w:tc>
        <w:tc>
          <w:tcPr>
            <w:tcW w:w="4320" w:type="dxa"/>
            <w:gridSpan w:val="6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073" w:type="dxa"/>
            <w:gridSpan w:val="2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邮编</w:t>
            </w:r>
          </w:p>
        </w:tc>
        <w:tc>
          <w:tcPr>
            <w:tcW w:w="2428" w:type="dxa"/>
            <w:gridSpan w:val="3"/>
            <w:tcBorders>
              <w:righ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</w:tr>
      <w:tr w:rsidR="0060193D">
        <w:trPr>
          <w:cantSplit/>
          <w:trHeight w:val="3534"/>
        </w:trPr>
        <w:tc>
          <w:tcPr>
            <w:tcW w:w="1258" w:type="dxa"/>
            <w:tcBorders>
              <w:lef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单位简介</w:t>
            </w:r>
          </w:p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7821" w:type="dxa"/>
            <w:gridSpan w:val="11"/>
            <w:tcBorders>
              <w:righ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44"/>
                <w:szCs w:val="44"/>
              </w:rPr>
            </w:pPr>
          </w:p>
          <w:p w:rsidR="0060193D" w:rsidRDefault="0060193D">
            <w:pPr>
              <w:pStyle w:val="BodyText"/>
              <w:rPr>
                <w:rFonts w:ascii="仿宋" w:eastAsia="仿宋" w:hAnsi="仿宋" w:cs="Times New Roman"/>
                <w:b/>
                <w:bCs/>
                <w:sz w:val="44"/>
                <w:szCs w:val="44"/>
              </w:rPr>
            </w:pPr>
          </w:p>
          <w:p w:rsidR="0060193D" w:rsidRDefault="0060193D">
            <w:pPr>
              <w:pStyle w:val="BodyText"/>
              <w:rPr>
                <w:rFonts w:ascii="仿宋" w:eastAsia="仿宋" w:hAnsi="仿宋" w:cs="Times New Roman"/>
                <w:b/>
                <w:bCs/>
                <w:sz w:val="44"/>
                <w:szCs w:val="44"/>
              </w:rPr>
            </w:pPr>
          </w:p>
          <w:p w:rsidR="0060193D" w:rsidRDefault="0060193D">
            <w:pPr>
              <w:pStyle w:val="BodyText"/>
              <w:rPr>
                <w:rFonts w:ascii="仿宋" w:eastAsia="仿宋" w:hAnsi="仿宋" w:cs="Times New Roman"/>
                <w:b/>
                <w:bCs/>
                <w:sz w:val="44"/>
                <w:szCs w:val="44"/>
              </w:rPr>
            </w:pPr>
          </w:p>
          <w:p w:rsidR="0060193D" w:rsidRDefault="0060193D">
            <w:pPr>
              <w:pStyle w:val="BodyText"/>
              <w:rPr>
                <w:rFonts w:ascii="仿宋" w:eastAsia="仿宋" w:hAnsi="仿宋" w:cs="Times New Roman"/>
                <w:b/>
                <w:bCs/>
                <w:sz w:val="44"/>
                <w:szCs w:val="44"/>
              </w:rPr>
            </w:pPr>
          </w:p>
          <w:p w:rsidR="0060193D" w:rsidRDefault="0060193D">
            <w:pPr>
              <w:pStyle w:val="BodyText"/>
              <w:rPr>
                <w:rFonts w:ascii="仿宋" w:eastAsia="仿宋" w:hAnsi="仿宋" w:cs="Times New Roman"/>
                <w:b/>
                <w:bCs/>
                <w:sz w:val="44"/>
                <w:szCs w:val="44"/>
              </w:rPr>
            </w:pPr>
          </w:p>
          <w:p w:rsidR="0060193D" w:rsidRDefault="0060193D">
            <w:pPr>
              <w:pStyle w:val="BodyText"/>
              <w:rPr>
                <w:rFonts w:ascii="仿宋" w:eastAsia="仿宋" w:hAnsi="仿宋" w:cs="Times New Roman"/>
                <w:b/>
                <w:bCs/>
                <w:sz w:val="44"/>
                <w:szCs w:val="44"/>
              </w:rPr>
            </w:pPr>
          </w:p>
          <w:p w:rsidR="0060193D" w:rsidRDefault="0060193D">
            <w:pPr>
              <w:pStyle w:val="BodyText"/>
              <w:rPr>
                <w:rFonts w:ascii="仿宋" w:eastAsia="仿宋" w:hAnsi="仿宋" w:cs="Times New Roman"/>
                <w:b/>
                <w:bCs/>
                <w:sz w:val="44"/>
                <w:szCs w:val="44"/>
              </w:rPr>
            </w:pPr>
          </w:p>
          <w:p w:rsidR="0060193D" w:rsidRDefault="0060193D">
            <w:pPr>
              <w:pStyle w:val="BodyText"/>
              <w:rPr>
                <w:rFonts w:ascii="仿宋" w:eastAsia="仿宋" w:hAnsi="仿宋" w:cs="Times New Roman"/>
                <w:b/>
                <w:bCs/>
                <w:sz w:val="44"/>
                <w:szCs w:val="44"/>
              </w:rPr>
            </w:pPr>
          </w:p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44"/>
                <w:szCs w:val="44"/>
              </w:rPr>
            </w:pPr>
          </w:p>
        </w:tc>
      </w:tr>
      <w:tr w:rsidR="0060193D">
        <w:trPr>
          <w:cantSplit/>
          <w:trHeight w:val="612"/>
        </w:trPr>
        <w:tc>
          <w:tcPr>
            <w:tcW w:w="9079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sz w:val="24"/>
                <w:szCs w:val="24"/>
              </w:rPr>
              <w:t>申请单位法人代表（负责人）及联系人情况</w:t>
            </w:r>
          </w:p>
        </w:tc>
      </w:tr>
      <w:tr w:rsidR="0060193D">
        <w:trPr>
          <w:cantSplit/>
          <w:trHeight w:val="620"/>
        </w:trPr>
        <w:tc>
          <w:tcPr>
            <w:tcW w:w="1258" w:type="dxa"/>
            <w:vMerge w:val="restart"/>
            <w:tcBorders>
              <w:lef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法人代表</w:t>
            </w:r>
          </w:p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（负责人）</w:t>
            </w:r>
          </w:p>
        </w:tc>
        <w:tc>
          <w:tcPr>
            <w:tcW w:w="819" w:type="dxa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姓名</w:t>
            </w:r>
          </w:p>
        </w:tc>
        <w:tc>
          <w:tcPr>
            <w:tcW w:w="2059" w:type="dxa"/>
            <w:gridSpan w:val="2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4"/>
                <w:sz w:val="24"/>
                <w:szCs w:val="24"/>
              </w:rPr>
              <w:t>身份证号码</w:t>
            </w:r>
          </w:p>
        </w:tc>
        <w:tc>
          <w:tcPr>
            <w:tcW w:w="3763" w:type="dxa"/>
            <w:gridSpan w:val="7"/>
            <w:tcBorders>
              <w:righ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</w:tr>
      <w:tr w:rsidR="0060193D">
        <w:trPr>
          <w:cantSplit/>
          <w:trHeight w:val="598"/>
        </w:trPr>
        <w:tc>
          <w:tcPr>
            <w:tcW w:w="1258" w:type="dxa"/>
            <w:vMerge/>
            <w:tcBorders>
              <w:lef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职务</w:t>
            </w:r>
          </w:p>
        </w:tc>
        <w:tc>
          <w:tcPr>
            <w:tcW w:w="2059" w:type="dxa"/>
            <w:gridSpan w:val="2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称</w:t>
            </w:r>
          </w:p>
        </w:tc>
        <w:tc>
          <w:tcPr>
            <w:tcW w:w="1262" w:type="dxa"/>
            <w:gridSpan w:val="3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60193D" w:rsidRDefault="0060193D">
            <w:pPr>
              <w:spacing w:line="360" w:lineRule="auto"/>
              <w:ind w:left="165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固话</w:t>
            </w:r>
          </w:p>
        </w:tc>
        <w:tc>
          <w:tcPr>
            <w:tcW w:w="1618" w:type="dxa"/>
            <w:gridSpan w:val="2"/>
            <w:tcBorders>
              <w:righ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</w:tr>
      <w:tr w:rsidR="0060193D">
        <w:trPr>
          <w:cantSplit/>
          <w:trHeight w:val="592"/>
        </w:trPr>
        <w:tc>
          <w:tcPr>
            <w:tcW w:w="1258" w:type="dxa"/>
            <w:vMerge/>
            <w:tcBorders>
              <w:lef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手机</w:t>
            </w:r>
          </w:p>
        </w:tc>
        <w:tc>
          <w:tcPr>
            <w:tcW w:w="3239" w:type="dxa"/>
            <w:gridSpan w:val="3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电子邮箱</w:t>
            </w:r>
          </w:p>
        </w:tc>
        <w:tc>
          <w:tcPr>
            <w:tcW w:w="2501" w:type="dxa"/>
            <w:gridSpan w:val="4"/>
            <w:tcBorders>
              <w:righ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</w:tr>
      <w:tr w:rsidR="0060193D">
        <w:trPr>
          <w:cantSplit/>
          <w:trHeight w:val="790"/>
        </w:trPr>
        <w:tc>
          <w:tcPr>
            <w:tcW w:w="1258" w:type="dxa"/>
            <w:vMerge/>
            <w:tcBorders>
              <w:lef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社会</w:t>
            </w:r>
          </w:p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兼职</w:t>
            </w:r>
          </w:p>
        </w:tc>
        <w:tc>
          <w:tcPr>
            <w:tcW w:w="7002" w:type="dxa"/>
            <w:gridSpan w:val="10"/>
            <w:tcBorders>
              <w:righ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  <w:p w:rsidR="0060193D" w:rsidRDefault="0060193D">
            <w:pPr>
              <w:pStyle w:val="BodyText"/>
              <w:rPr>
                <w:rFonts w:cs="Times New Roman"/>
              </w:rPr>
            </w:pPr>
          </w:p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</w:tr>
      <w:tr w:rsidR="0060193D">
        <w:trPr>
          <w:cantSplit/>
          <w:trHeight w:val="620"/>
        </w:trPr>
        <w:tc>
          <w:tcPr>
            <w:tcW w:w="1258" w:type="dxa"/>
            <w:vMerge w:val="restart"/>
            <w:tcBorders>
              <w:lef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拟推荐本单位理事人选（联系人）</w:t>
            </w:r>
          </w:p>
        </w:tc>
        <w:tc>
          <w:tcPr>
            <w:tcW w:w="819" w:type="dxa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姓名</w:t>
            </w:r>
          </w:p>
        </w:tc>
        <w:tc>
          <w:tcPr>
            <w:tcW w:w="2059" w:type="dxa"/>
            <w:gridSpan w:val="2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4"/>
                <w:sz w:val="24"/>
                <w:szCs w:val="24"/>
              </w:rPr>
              <w:t>身份证号码</w:t>
            </w:r>
          </w:p>
        </w:tc>
        <w:tc>
          <w:tcPr>
            <w:tcW w:w="3763" w:type="dxa"/>
            <w:gridSpan w:val="7"/>
            <w:tcBorders>
              <w:righ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</w:tr>
      <w:tr w:rsidR="0060193D">
        <w:trPr>
          <w:cantSplit/>
          <w:trHeight w:val="598"/>
        </w:trPr>
        <w:tc>
          <w:tcPr>
            <w:tcW w:w="1258" w:type="dxa"/>
            <w:vMerge/>
            <w:tcBorders>
              <w:lef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职务</w:t>
            </w:r>
          </w:p>
        </w:tc>
        <w:tc>
          <w:tcPr>
            <w:tcW w:w="2059" w:type="dxa"/>
            <w:gridSpan w:val="2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称</w:t>
            </w:r>
          </w:p>
        </w:tc>
        <w:tc>
          <w:tcPr>
            <w:tcW w:w="1262" w:type="dxa"/>
            <w:gridSpan w:val="3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60193D" w:rsidRDefault="0060193D">
            <w:pPr>
              <w:spacing w:line="360" w:lineRule="auto"/>
              <w:ind w:left="165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固话</w:t>
            </w:r>
          </w:p>
        </w:tc>
        <w:tc>
          <w:tcPr>
            <w:tcW w:w="1618" w:type="dxa"/>
            <w:gridSpan w:val="2"/>
            <w:tcBorders>
              <w:righ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</w:tr>
      <w:tr w:rsidR="0060193D">
        <w:trPr>
          <w:cantSplit/>
          <w:trHeight w:val="592"/>
        </w:trPr>
        <w:tc>
          <w:tcPr>
            <w:tcW w:w="1258" w:type="dxa"/>
            <w:vMerge/>
            <w:tcBorders>
              <w:lef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手机</w:t>
            </w:r>
          </w:p>
        </w:tc>
        <w:tc>
          <w:tcPr>
            <w:tcW w:w="3239" w:type="dxa"/>
            <w:gridSpan w:val="3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电子邮箱</w:t>
            </w:r>
          </w:p>
        </w:tc>
        <w:tc>
          <w:tcPr>
            <w:tcW w:w="2501" w:type="dxa"/>
            <w:gridSpan w:val="4"/>
            <w:tcBorders>
              <w:righ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</w:tc>
      </w:tr>
      <w:tr w:rsidR="0060193D">
        <w:trPr>
          <w:trHeight w:val="2656"/>
        </w:trPr>
        <w:tc>
          <w:tcPr>
            <w:tcW w:w="1258" w:type="dxa"/>
            <w:tcBorders>
              <w:lef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申请理由</w:t>
            </w:r>
          </w:p>
        </w:tc>
        <w:tc>
          <w:tcPr>
            <w:tcW w:w="7821" w:type="dxa"/>
            <w:gridSpan w:val="11"/>
            <w:tcBorders>
              <w:right w:val="single" w:sz="18" w:space="0" w:color="auto"/>
            </w:tcBorders>
          </w:tcPr>
          <w:p w:rsidR="0060193D" w:rsidRDefault="0060193D">
            <w:pPr>
              <w:spacing w:line="360" w:lineRule="auto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</w:p>
          <w:p w:rsidR="0060193D" w:rsidRDefault="0060193D">
            <w:pPr>
              <w:spacing w:line="360" w:lineRule="auto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</w:p>
          <w:p w:rsidR="0060193D" w:rsidRDefault="0060193D">
            <w:pPr>
              <w:spacing w:line="360" w:lineRule="auto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</w:p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单位盖章</w:t>
            </w:r>
          </w:p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负责人签字：</w:t>
            </w:r>
          </w:p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日</w:t>
            </w:r>
          </w:p>
        </w:tc>
      </w:tr>
      <w:tr w:rsidR="0060193D">
        <w:trPr>
          <w:trHeight w:val="1872"/>
        </w:trPr>
        <w:tc>
          <w:tcPr>
            <w:tcW w:w="9079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193D" w:rsidRDefault="0060193D">
            <w:pPr>
              <w:spacing w:line="360" w:lineRule="auto"/>
              <w:jc w:val="left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协会秘书处审核意见：</w:t>
            </w:r>
          </w:p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审核人签字：</w:t>
            </w:r>
          </w:p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日</w:t>
            </w:r>
          </w:p>
        </w:tc>
      </w:tr>
      <w:tr w:rsidR="0060193D">
        <w:trPr>
          <w:trHeight w:val="2322"/>
        </w:trPr>
        <w:tc>
          <w:tcPr>
            <w:tcW w:w="9079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协会常务理事会批复意见：</w:t>
            </w:r>
          </w:p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</w:p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会长签字：</w:t>
            </w:r>
          </w:p>
          <w:p w:rsidR="0060193D" w:rsidRDefault="0060193D">
            <w:pPr>
              <w:spacing w:line="360" w:lineRule="auto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日</w:t>
            </w:r>
          </w:p>
        </w:tc>
      </w:tr>
    </w:tbl>
    <w:p w:rsidR="0060193D" w:rsidRDefault="0060193D" w:rsidP="0024597F">
      <w:pPr>
        <w:jc w:val="left"/>
        <w:rPr>
          <w:rFonts w:ascii="仿宋" w:eastAsia="仿宋" w:hAnsi="仿宋" w:cs="Times New Roman"/>
          <w:spacing w:val="-14"/>
          <w:sz w:val="24"/>
          <w:szCs w:val="24"/>
        </w:rPr>
      </w:pPr>
      <w:r>
        <w:rPr>
          <w:rFonts w:ascii="仿宋" w:eastAsia="仿宋" w:hAnsi="仿宋" w:cs="仿宋"/>
          <w:spacing w:val="-14"/>
          <w:sz w:val="24"/>
          <w:szCs w:val="24"/>
        </w:rPr>
        <w:t xml:space="preserve">                                                           </w:t>
      </w:r>
      <w:r>
        <w:rPr>
          <w:rFonts w:ascii="仿宋" w:eastAsia="仿宋" w:hAnsi="仿宋" w:cs="仿宋" w:hint="eastAsia"/>
          <w:spacing w:val="-14"/>
          <w:sz w:val="24"/>
          <w:szCs w:val="24"/>
        </w:rPr>
        <w:t>（此表复印有效，正反面打印）</w:t>
      </w:r>
    </w:p>
    <w:sectPr w:rsidR="0060193D" w:rsidSect="003A245C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3D" w:rsidRDefault="0060193D" w:rsidP="003A24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193D" w:rsidRDefault="0060193D" w:rsidP="003A24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3D" w:rsidRDefault="0060193D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60193D" w:rsidRDefault="0060193D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3D" w:rsidRDefault="0060193D" w:rsidP="003A24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193D" w:rsidRDefault="0060193D" w:rsidP="003A24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trackRevision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A2A6938"/>
    <w:rsid w:val="00071DDB"/>
    <w:rsid w:val="000C7517"/>
    <w:rsid w:val="0013398D"/>
    <w:rsid w:val="00147449"/>
    <w:rsid w:val="00156F46"/>
    <w:rsid w:val="0024597F"/>
    <w:rsid w:val="00296C7B"/>
    <w:rsid w:val="00323E42"/>
    <w:rsid w:val="003A245C"/>
    <w:rsid w:val="003F6956"/>
    <w:rsid w:val="004902D4"/>
    <w:rsid w:val="004C4C20"/>
    <w:rsid w:val="004F3D04"/>
    <w:rsid w:val="004F6C00"/>
    <w:rsid w:val="00576586"/>
    <w:rsid w:val="0060193D"/>
    <w:rsid w:val="00735496"/>
    <w:rsid w:val="007E5796"/>
    <w:rsid w:val="00813234"/>
    <w:rsid w:val="00844FFA"/>
    <w:rsid w:val="0094471B"/>
    <w:rsid w:val="009E511E"/>
    <w:rsid w:val="00A20BA4"/>
    <w:rsid w:val="00A30077"/>
    <w:rsid w:val="00A4751E"/>
    <w:rsid w:val="00BA4E6B"/>
    <w:rsid w:val="00C3494E"/>
    <w:rsid w:val="00C52191"/>
    <w:rsid w:val="00C74AA6"/>
    <w:rsid w:val="00CA4264"/>
    <w:rsid w:val="00D53FA8"/>
    <w:rsid w:val="00D614CC"/>
    <w:rsid w:val="00DC337F"/>
    <w:rsid w:val="00E00813"/>
    <w:rsid w:val="00E07C45"/>
    <w:rsid w:val="00E11F25"/>
    <w:rsid w:val="00ED7476"/>
    <w:rsid w:val="00F4023F"/>
    <w:rsid w:val="010F2EBE"/>
    <w:rsid w:val="02950058"/>
    <w:rsid w:val="02B97205"/>
    <w:rsid w:val="02C60B28"/>
    <w:rsid w:val="03134CDA"/>
    <w:rsid w:val="03FC6FAE"/>
    <w:rsid w:val="046B1CA0"/>
    <w:rsid w:val="0499087E"/>
    <w:rsid w:val="04B55A4B"/>
    <w:rsid w:val="053012D6"/>
    <w:rsid w:val="056E2842"/>
    <w:rsid w:val="05936A6D"/>
    <w:rsid w:val="06601969"/>
    <w:rsid w:val="06B047F5"/>
    <w:rsid w:val="06D13AB6"/>
    <w:rsid w:val="06D6279A"/>
    <w:rsid w:val="07126286"/>
    <w:rsid w:val="0718109C"/>
    <w:rsid w:val="07297F52"/>
    <w:rsid w:val="072B53A4"/>
    <w:rsid w:val="078D790C"/>
    <w:rsid w:val="079612FB"/>
    <w:rsid w:val="07EB0D45"/>
    <w:rsid w:val="081C3C82"/>
    <w:rsid w:val="08AC70B8"/>
    <w:rsid w:val="08B20D9A"/>
    <w:rsid w:val="08E8058B"/>
    <w:rsid w:val="08FA1248"/>
    <w:rsid w:val="08FB2573"/>
    <w:rsid w:val="092C7447"/>
    <w:rsid w:val="09335DFD"/>
    <w:rsid w:val="09826BCC"/>
    <w:rsid w:val="098A0282"/>
    <w:rsid w:val="09995E1B"/>
    <w:rsid w:val="09B42AF0"/>
    <w:rsid w:val="0A082294"/>
    <w:rsid w:val="0A546E79"/>
    <w:rsid w:val="0AB91E74"/>
    <w:rsid w:val="0ADE6DFF"/>
    <w:rsid w:val="0B5634A9"/>
    <w:rsid w:val="0BD53210"/>
    <w:rsid w:val="0C0B54A2"/>
    <w:rsid w:val="0C233AFF"/>
    <w:rsid w:val="0C3A6D98"/>
    <w:rsid w:val="0C595527"/>
    <w:rsid w:val="0C646BAA"/>
    <w:rsid w:val="0C776E21"/>
    <w:rsid w:val="0C9A33C2"/>
    <w:rsid w:val="0CE942B1"/>
    <w:rsid w:val="0CF45DFF"/>
    <w:rsid w:val="0CFE50F2"/>
    <w:rsid w:val="0DCB487E"/>
    <w:rsid w:val="0E5E57FB"/>
    <w:rsid w:val="0E993410"/>
    <w:rsid w:val="0F1B01D4"/>
    <w:rsid w:val="0F25432B"/>
    <w:rsid w:val="0F3336E6"/>
    <w:rsid w:val="0F636C0B"/>
    <w:rsid w:val="0F7D1F3D"/>
    <w:rsid w:val="0F9D006C"/>
    <w:rsid w:val="104D141D"/>
    <w:rsid w:val="10516417"/>
    <w:rsid w:val="10551F57"/>
    <w:rsid w:val="10635556"/>
    <w:rsid w:val="10845092"/>
    <w:rsid w:val="10E40497"/>
    <w:rsid w:val="111E149E"/>
    <w:rsid w:val="118C56F2"/>
    <w:rsid w:val="11A217A9"/>
    <w:rsid w:val="1236520B"/>
    <w:rsid w:val="123E4A8E"/>
    <w:rsid w:val="124964BF"/>
    <w:rsid w:val="12BA3A01"/>
    <w:rsid w:val="132E03B9"/>
    <w:rsid w:val="13570D7D"/>
    <w:rsid w:val="13856B17"/>
    <w:rsid w:val="13A52B3E"/>
    <w:rsid w:val="13E40205"/>
    <w:rsid w:val="14162ED0"/>
    <w:rsid w:val="14292D81"/>
    <w:rsid w:val="14317A48"/>
    <w:rsid w:val="145C5578"/>
    <w:rsid w:val="14CD3011"/>
    <w:rsid w:val="14DB21EA"/>
    <w:rsid w:val="14DF68D9"/>
    <w:rsid w:val="150D3B94"/>
    <w:rsid w:val="152079DF"/>
    <w:rsid w:val="156A0F33"/>
    <w:rsid w:val="158C4FB5"/>
    <w:rsid w:val="15B44E34"/>
    <w:rsid w:val="16310F88"/>
    <w:rsid w:val="166A5D4D"/>
    <w:rsid w:val="167C59E8"/>
    <w:rsid w:val="173E7144"/>
    <w:rsid w:val="17AF2C58"/>
    <w:rsid w:val="1805671D"/>
    <w:rsid w:val="18A95296"/>
    <w:rsid w:val="18F86681"/>
    <w:rsid w:val="19491E9F"/>
    <w:rsid w:val="194C46F2"/>
    <w:rsid w:val="19B77643"/>
    <w:rsid w:val="19EA7005"/>
    <w:rsid w:val="1BA536D2"/>
    <w:rsid w:val="1BB608A0"/>
    <w:rsid w:val="1C102687"/>
    <w:rsid w:val="1CA524F3"/>
    <w:rsid w:val="1CB50253"/>
    <w:rsid w:val="1CF55B6A"/>
    <w:rsid w:val="1D1659D3"/>
    <w:rsid w:val="1D47735E"/>
    <w:rsid w:val="1D543BA7"/>
    <w:rsid w:val="1D617DE9"/>
    <w:rsid w:val="1D7C660F"/>
    <w:rsid w:val="1DA56417"/>
    <w:rsid w:val="1DA84D9C"/>
    <w:rsid w:val="1DE04637"/>
    <w:rsid w:val="1DE7008A"/>
    <w:rsid w:val="1E50009F"/>
    <w:rsid w:val="1EEE69D6"/>
    <w:rsid w:val="1EF75F85"/>
    <w:rsid w:val="1EFB346E"/>
    <w:rsid w:val="1F5431DC"/>
    <w:rsid w:val="1F777314"/>
    <w:rsid w:val="1F9F46FC"/>
    <w:rsid w:val="201719AE"/>
    <w:rsid w:val="20840C86"/>
    <w:rsid w:val="20BA39C1"/>
    <w:rsid w:val="20DE0B37"/>
    <w:rsid w:val="21361C52"/>
    <w:rsid w:val="214B6EFF"/>
    <w:rsid w:val="22136BED"/>
    <w:rsid w:val="222E7C19"/>
    <w:rsid w:val="22A235E8"/>
    <w:rsid w:val="22F75315"/>
    <w:rsid w:val="23055190"/>
    <w:rsid w:val="23224251"/>
    <w:rsid w:val="23DC65C4"/>
    <w:rsid w:val="23F003C6"/>
    <w:rsid w:val="23FB5D73"/>
    <w:rsid w:val="246C786D"/>
    <w:rsid w:val="2473140E"/>
    <w:rsid w:val="24814A55"/>
    <w:rsid w:val="24E605C4"/>
    <w:rsid w:val="24E97649"/>
    <w:rsid w:val="25045DE9"/>
    <w:rsid w:val="250769E6"/>
    <w:rsid w:val="25763AC2"/>
    <w:rsid w:val="25994016"/>
    <w:rsid w:val="259A1B85"/>
    <w:rsid w:val="25A6591E"/>
    <w:rsid w:val="25DD15A0"/>
    <w:rsid w:val="25F20CA9"/>
    <w:rsid w:val="26024C70"/>
    <w:rsid w:val="277F2329"/>
    <w:rsid w:val="27C66CA0"/>
    <w:rsid w:val="27F34ADF"/>
    <w:rsid w:val="28B81684"/>
    <w:rsid w:val="28C05B34"/>
    <w:rsid w:val="28EE0608"/>
    <w:rsid w:val="29290D5B"/>
    <w:rsid w:val="29AC314C"/>
    <w:rsid w:val="2A2A6938"/>
    <w:rsid w:val="2AA20F93"/>
    <w:rsid w:val="2B221742"/>
    <w:rsid w:val="2B35038F"/>
    <w:rsid w:val="2B4D1562"/>
    <w:rsid w:val="2B7C7E3F"/>
    <w:rsid w:val="2B86095A"/>
    <w:rsid w:val="2B91400F"/>
    <w:rsid w:val="2C207FA1"/>
    <w:rsid w:val="2CF4556F"/>
    <w:rsid w:val="2D542ECB"/>
    <w:rsid w:val="2DFE4AD1"/>
    <w:rsid w:val="2E750D52"/>
    <w:rsid w:val="2E9B0A1A"/>
    <w:rsid w:val="2F8329CE"/>
    <w:rsid w:val="2FBE0353"/>
    <w:rsid w:val="2FD647F3"/>
    <w:rsid w:val="30845CB4"/>
    <w:rsid w:val="30D0247D"/>
    <w:rsid w:val="30EF2044"/>
    <w:rsid w:val="31092C33"/>
    <w:rsid w:val="318B3995"/>
    <w:rsid w:val="31F75110"/>
    <w:rsid w:val="32794A6F"/>
    <w:rsid w:val="32F32915"/>
    <w:rsid w:val="331E0BBE"/>
    <w:rsid w:val="3332776D"/>
    <w:rsid w:val="33D25549"/>
    <w:rsid w:val="33D73D55"/>
    <w:rsid w:val="342A4192"/>
    <w:rsid w:val="343C5953"/>
    <w:rsid w:val="346A0A33"/>
    <w:rsid w:val="35021C45"/>
    <w:rsid w:val="35264272"/>
    <w:rsid w:val="3597306C"/>
    <w:rsid w:val="35A23A86"/>
    <w:rsid w:val="36203595"/>
    <w:rsid w:val="369209E5"/>
    <w:rsid w:val="369F1AEC"/>
    <w:rsid w:val="36A10443"/>
    <w:rsid w:val="36AD623B"/>
    <w:rsid w:val="36BD4B9D"/>
    <w:rsid w:val="37165E3B"/>
    <w:rsid w:val="378222A9"/>
    <w:rsid w:val="37A04269"/>
    <w:rsid w:val="37B54383"/>
    <w:rsid w:val="38BA4CD5"/>
    <w:rsid w:val="38C149FC"/>
    <w:rsid w:val="38D16ED5"/>
    <w:rsid w:val="38E671BE"/>
    <w:rsid w:val="390821A0"/>
    <w:rsid w:val="391657C3"/>
    <w:rsid w:val="3944031F"/>
    <w:rsid w:val="3952364D"/>
    <w:rsid w:val="3A0D18CD"/>
    <w:rsid w:val="3A2D44A2"/>
    <w:rsid w:val="3B0118E9"/>
    <w:rsid w:val="3B09051E"/>
    <w:rsid w:val="3B180450"/>
    <w:rsid w:val="3B231A69"/>
    <w:rsid w:val="3B544988"/>
    <w:rsid w:val="3B7378F1"/>
    <w:rsid w:val="3BAE0E8C"/>
    <w:rsid w:val="3C623B41"/>
    <w:rsid w:val="3C8D3180"/>
    <w:rsid w:val="3CDB786C"/>
    <w:rsid w:val="3CE2020E"/>
    <w:rsid w:val="3CE36EDD"/>
    <w:rsid w:val="3CF060EB"/>
    <w:rsid w:val="3D7015E1"/>
    <w:rsid w:val="3D9331C8"/>
    <w:rsid w:val="3E030F29"/>
    <w:rsid w:val="3E7F5EB2"/>
    <w:rsid w:val="3EDE0A8E"/>
    <w:rsid w:val="3EE06DC4"/>
    <w:rsid w:val="3F2B0FD7"/>
    <w:rsid w:val="3FBE2F37"/>
    <w:rsid w:val="3FD72E46"/>
    <w:rsid w:val="3FEF7576"/>
    <w:rsid w:val="3FF9638C"/>
    <w:rsid w:val="3FFC5CB9"/>
    <w:rsid w:val="40891651"/>
    <w:rsid w:val="40ED2776"/>
    <w:rsid w:val="410F5285"/>
    <w:rsid w:val="41492F31"/>
    <w:rsid w:val="41836EBD"/>
    <w:rsid w:val="4216101B"/>
    <w:rsid w:val="4255157E"/>
    <w:rsid w:val="42867278"/>
    <w:rsid w:val="42A26890"/>
    <w:rsid w:val="42AC6C86"/>
    <w:rsid w:val="43305C83"/>
    <w:rsid w:val="43964ED5"/>
    <w:rsid w:val="44285B38"/>
    <w:rsid w:val="442F3390"/>
    <w:rsid w:val="45083D52"/>
    <w:rsid w:val="452F3FA6"/>
    <w:rsid w:val="45330182"/>
    <w:rsid w:val="457A1A0B"/>
    <w:rsid w:val="457F37DD"/>
    <w:rsid w:val="45F53483"/>
    <w:rsid w:val="461A1874"/>
    <w:rsid w:val="466D5907"/>
    <w:rsid w:val="469B4137"/>
    <w:rsid w:val="469C53E4"/>
    <w:rsid w:val="46A77495"/>
    <w:rsid w:val="46D53298"/>
    <w:rsid w:val="47117DEF"/>
    <w:rsid w:val="47254F83"/>
    <w:rsid w:val="472E12A2"/>
    <w:rsid w:val="478B04C0"/>
    <w:rsid w:val="47AA3F97"/>
    <w:rsid w:val="47E30277"/>
    <w:rsid w:val="481B67F6"/>
    <w:rsid w:val="486F7C0A"/>
    <w:rsid w:val="48961BFC"/>
    <w:rsid w:val="49111C3B"/>
    <w:rsid w:val="49895DBF"/>
    <w:rsid w:val="4A425E43"/>
    <w:rsid w:val="4AD66158"/>
    <w:rsid w:val="4AE24B06"/>
    <w:rsid w:val="4B186789"/>
    <w:rsid w:val="4B434AE9"/>
    <w:rsid w:val="4B640DB3"/>
    <w:rsid w:val="4BC51158"/>
    <w:rsid w:val="4BCC1A95"/>
    <w:rsid w:val="4BDF7A53"/>
    <w:rsid w:val="4C0B4111"/>
    <w:rsid w:val="4C1B0084"/>
    <w:rsid w:val="4C45723B"/>
    <w:rsid w:val="4C5E14E0"/>
    <w:rsid w:val="4CF75414"/>
    <w:rsid w:val="4D19248C"/>
    <w:rsid w:val="4D3D299D"/>
    <w:rsid w:val="4D4B72EB"/>
    <w:rsid w:val="4D6850BB"/>
    <w:rsid w:val="4D6A19DA"/>
    <w:rsid w:val="4DA1555E"/>
    <w:rsid w:val="4DD2178D"/>
    <w:rsid w:val="4E327DB0"/>
    <w:rsid w:val="4E367084"/>
    <w:rsid w:val="4E8B2E77"/>
    <w:rsid w:val="4F4127B8"/>
    <w:rsid w:val="4F4B1498"/>
    <w:rsid w:val="4FDC6476"/>
    <w:rsid w:val="50035386"/>
    <w:rsid w:val="50114458"/>
    <w:rsid w:val="504D65D8"/>
    <w:rsid w:val="50B726D5"/>
    <w:rsid w:val="50C26726"/>
    <w:rsid w:val="50CF5F03"/>
    <w:rsid w:val="50D30336"/>
    <w:rsid w:val="50E725AE"/>
    <w:rsid w:val="513A4D8E"/>
    <w:rsid w:val="51401324"/>
    <w:rsid w:val="5162431B"/>
    <w:rsid w:val="5163095B"/>
    <w:rsid w:val="51791B46"/>
    <w:rsid w:val="526315C5"/>
    <w:rsid w:val="52E47E30"/>
    <w:rsid w:val="531F55A7"/>
    <w:rsid w:val="53586045"/>
    <w:rsid w:val="535A5E30"/>
    <w:rsid w:val="53603A7D"/>
    <w:rsid w:val="53636427"/>
    <w:rsid w:val="538E1028"/>
    <w:rsid w:val="5397275A"/>
    <w:rsid w:val="53D214DF"/>
    <w:rsid w:val="53DC38A8"/>
    <w:rsid w:val="53E23E6D"/>
    <w:rsid w:val="543664B6"/>
    <w:rsid w:val="546A129B"/>
    <w:rsid w:val="54912977"/>
    <w:rsid w:val="553059F7"/>
    <w:rsid w:val="555F3EE0"/>
    <w:rsid w:val="55981E13"/>
    <w:rsid w:val="55A97823"/>
    <w:rsid w:val="56017C2E"/>
    <w:rsid w:val="56793906"/>
    <w:rsid w:val="567A1149"/>
    <w:rsid w:val="56A80CA1"/>
    <w:rsid w:val="56B7442B"/>
    <w:rsid w:val="56BA7CE4"/>
    <w:rsid w:val="5729731F"/>
    <w:rsid w:val="572D4900"/>
    <w:rsid w:val="57401990"/>
    <w:rsid w:val="575A45AE"/>
    <w:rsid w:val="579012D9"/>
    <w:rsid w:val="57BF69FF"/>
    <w:rsid w:val="587802BA"/>
    <w:rsid w:val="59272AF6"/>
    <w:rsid w:val="59616DC7"/>
    <w:rsid w:val="59B51DFB"/>
    <w:rsid w:val="5A1E2B56"/>
    <w:rsid w:val="5A8974C6"/>
    <w:rsid w:val="5AAC21DE"/>
    <w:rsid w:val="5B817FC0"/>
    <w:rsid w:val="5B9D6F6B"/>
    <w:rsid w:val="5BF06295"/>
    <w:rsid w:val="5BF96F8F"/>
    <w:rsid w:val="5C112E38"/>
    <w:rsid w:val="5C121CED"/>
    <w:rsid w:val="5C1B07FF"/>
    <w:rsid w:val="5C265660"/>
    <w:rsid w:val="5C42795E"/>
    <w:rsid w:val="5D0E5691"/>
    <w:rsid w:val="5D150F62"/>
    <w:rsid w:val="5D4505E8"/>
    <w:rsid w:val="5D4E4D60"/>
    <w:rsid w:val="5D5F1CD0"/>
    <w:rsid w:val="5E086351"/>
    <w:rsid w:val="5E562C03"/>
    <w:rsid w:val="5EFD28AB"/>
    <w:rsid w:val="5F5E48E9"/>
    <w:rsid w:val="60594ED0"/>
    <w:rsid w:val="60AB4913"/>
    <w:rsid w:val="615031C7"/>
    <w:rsid w:val="61656DBD"/>
    <w:rsid w:val="61FC31CE"/>
    <w:rsid w:val="622E5152"/>
    <w:rsid w:val="62C3159F"/>
    <w:rsid w:val="6338003A"/>
    <w:rsid w:val="6361484E"/>
    <w:rsid w:val="638967D5"/>
    <w:rsid w:val="64167DA7"/>
    <w:rsid w:val="648D067E"/>
    <w:rsid w:val="648E0ED5"/>
    <w:rsid w:val="64CC3C45"/>
    <w:rsid w:val="64D12C10"/>
    <w:rsid w:val="65261748"/>
    <w:rsid w:val="652E6E72"/>
    <w:rsid w:val="65562628"/>
    <w:rsid w:val="65575E44"/>
    <w:rsid w:val="656552C9"/>
    <w:rsid w:val="65A8493B"/>
    <w:rsid w:val="65E312BF"/>
    <w:rsid w:val="66537A86"/>
    <w:rsid w:val="674D64B6"/>
    <w:rsid w:val="67557FA4"/>
    <w:rsid w:val="676A5DE5"/>
    <w:rsid w:val="67813F6D"/>
    <w:rsid w:val="67B60244"/>
    <w:rsid w:val="67EF63A2"/>
    <w:rsid w:val="68671796"/>
    <w:rsid w:val="68BB0011"/>
    <w:rsid w:val="68C47C7D"/>
    <w:rsid w:val="68D340E1"/>
    <w:rsid w:val="69350B08"/>
    <w:rsid w:val="699B599F"/>
    <w:rsid w:val="69D1686E"/>
    <w:rsid w:val="6A816791"/>
    <w:rsid w:val="6B183319"/>
    <w:rsid w:val="6B7262D3"/>
    <w:rsid w:val="6BA026A2"/>
    <w:rsid w:val="6BB1165B"/>
    <w:rsid w:val="6C001F62"/>
    <w:rsid w:val="6C41078D"/>
    <w:rsid w:val="6CEF0B59"/>
    <w:rsid w:val="6D407BE9"/>
    <w:rsid w:val="6D564D36"/>
    <w:rsid w:val="6DE4120E"/>
    <w:rsid w:val="6E1A009D"/>
    <w:rsid w:val="6E5005BD"/>
    <w:rsid w:val="6E867C1A"/>
    <w:rsid w:val="6E881AB6"/>
    <w:rsid w:val="6EA46B55"/>
    <w:rsid w:val="6EB12D9C"/>
    <w:rsid w:val="6EB342B5"/>
    <w:rsid w:val="6ED112F0"/>
    <w:rsid w:val="6EE57278"/>
    <w:rsid w:val="6F056FB9"/>
    <w:rsid w:val="6F1B17A6"/>
    <w:rsid w:val="6F2306C8"/>
    <w:rsid w:val="6F4B0BEA"/>
    <w:rsid w:val="6F5A1A93"/>
    <w:rsid w:val="6FCB41E8"/>
    <w:rsid w:val="6FCF15C4"/>
    <w:rsid w:val="6FF47317"/>
    <w:rsid w:val="71875B46"/>
    <w:rsid w:val="718E5740"/>
    <w:rsid w:val="71C426D6"/>
    <w:rsid w:val="71F37178"/>
    <w:rsid w:val="722420C9"/>
    <w:rsid w:val="722B6814"/>
    <w:rsid w:val="734A52AC"/>
    <w:rsid w:val="73A46DF1"/>
    <w:rsid w:val="748450BB"/>
    <w:rsid w:val="74860DD3"/>
    <w:rsid w:val="751E624C"/>
    <w:rsid w:val="7570167B"/>
    <w:rsid w:val="75981276"/>
    <w:rsid w:val="75BB51A8"/>
    <w:rsid w:val="7607359D"/>
    <w:rsid w:val="76211B45"/>
    <w:rsid w:val="764104B5"/>
    <w:rsid w:val="76B1743C"/>
    <w:rsid w:val="76F27091"/>
    <w:rsid w:val="77086724"/>
    <w:rsid w:val="771F6866"/>
    <w:rsid w:val="773C551C"/>
    <w:rsid w:val="77410870"/>
    <w:rsid w:val="778402AA"/>
    <w:rsid w:val="77922428"/>
    <w:rsid w:val="7799740C"/>
    <w:rsid w:val="77A36A9D"/>
    <w:rsid w:val="77DE2B11"/>
    <w:rsid w:val="77FA0D49"/>
    <w:rsid w:val="78042E98"/>
    <w:rsid w:val="78474121"/>
    <w:rsid w:val="78C2353A"/>
    <w:rsid w:val="78E41579"/>
    <w:rsid w:val="793E3543"/>
    <w:rsid w:val="7984050E"/>
    <w:rsid w:val="7A171655"/>
    <w:rsid w:val="7A517DE2"/>
    <w:rsid w:val="7A574E79"/>
    <w:rsid w:val="7A582F0E"/>
    <w:rsid w:val="7A870BD0"/>
    <w:rsid w:val="7A9E2817"/>
    <w:rsid w:val="7B075A48"/>
    <w:rsid w:val="7C88549A"/>
    <w:rsid w:val="7D1B45E6"/>
    <w:rsid w:val="7D5A27C2"/>
    <w:rsid w:val="7D8F5423"/>
    <w:rsid w:val="7DA56BC6"/>
    <w:rsid w:val="7E8B21F1"/>
    <w:rsid w:val="7E984840"/>
    <w:rsid w:val="7F285C00"/>
    <w:rsid w:val="7F962B91"/>
    <w:rsid w:val="7FFB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3A245C"/>
    <w:pPr>
      <w:widowControl w:val="0"/>
      <w:jc w:val="both"/>
    </w:pPr>
    <w:rPr>
      <w:rFonts w:ascii="Calibri" w:hAnsi="Calibri" w:cs="Calibri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245C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398D"/>
    <w:rPr>
      <w:rFonts w:ascii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A245C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398D"/>
    <w:rPr>
      <w:rFonts w:ascii="Calibri" w:hAnsi="Calibri" w:cs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3A24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245C"/>
    <w:rPr>
      <w:rFonts w:ascii="Calibri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2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398D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A2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245C"/>
    <w:rPr>
      <w:rFonts w:ascii="Calibri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3A245C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161</Words>
  <Characters>923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</dc:title>
  <dc:subject/>
  <dc:creator>张栋</dc:creator>
  <cp:keywords/>
  <dc:description/>
  <cp:lastModifiedBy>XXZXWYYANG</cp:lastModifiedBy>
  <cp:revision>5</cp:revision>
  <dcterms:created xsi:type="dcterms:W3CDTF">2021-02-05T07:48:00Z</dcterms:created>
  <dcterms:modified xsi:type="dcterms:W3CDTF">2021-02-05T08:01:00Z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